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AB0" w:rsidRPr="00844131" w:rsidRDefault="007D7AB0" w:rsidP="007D7AB0">
      <w:pPr>
        <w:jc w:val="both"/>
        <w:rPr>
          <w:snapToGrid w:val="0"/>
          <w:sz w:val="22"/>
          <w:szCs w:val="22"/>
          <w:lang w:eastAsia="en-US"/>
        </w:rPr>
      </w:pPr>
      <w:r w:rsidRPr="00844131">
        <w:rPr>
          <w:snapToGrid w:val="0"/>
          <w:sz w:val="22"/>
          <w:szCs w:val="22"/>
        </w:rPr>
        <w:t>Šmihelska cesta 1</w:t>
      </w:r>
    </w:p>
    <w:p w:rsidR="007D7AB0" w:rsidRPr="00844131" w:rsidRDefault="007D7AB0" w:rsidP="007D7AB0">
      <w:pPr>
        <w:tabs>
          <w:tab w:val="left" w:pos="708"/>
          <w:tab w:val="center" w:pos="4536"/>
          <w:tab w:val="right" w:pos="9072"/>
        </w:tabs>
        <w:jc w:val="both"/>
        <w:rPr>
          <w:sz w:val="22"/>
          <w:szCs w:val="22"/>
          <w:lang w:eastAsia="en-US"/>
        </w:rPr>
      </w:pPr>
      <w:r w:rsidRPr="00844131">
        <w:rPr>
          <w:sz w:val="22"/>
          <w:szCs w:val="22"/>
        </w:rPr>
        <w:t>8000 NOVO MESTO</w:t>
      </w:r>
    </w:p>
    <w:p w:rsidR="007D7AB0" w:rsidRPr="00844131" w:rsidRDefault="007D7AB0" w:rsidP="007D7AB0">
      <w:pPr>
        <w:jc w:val="both"/>
        <w:rPr>
          <w:sz w:val="22"/>
          <w:szCs w:val="22"/>
        </w:rPr>
      </w:pPr>
      <w:r w:rsidRPr="00844131">
        <w:rPr>
          <w:snapToGrid w:val="0"/>
          <w:sz w:val="22"/>
          <w:szCs w:val="22"/>
        </w:rPr>
        <w:t> </w:t>
      </w:r>
      <w:r w:rsidRPr="00844131">
        <w:rPr>
          <w:sz w:val="22"/>
          <w:szCs w:val="22"/>
        </w:rPr>
        <w:t>Tel.: 07 39 16 135</w:t>
      </w:r>
    </w:p>
    <w:p w:rsidR="007D7AB0" w:rsidRPr="00844131" w:rsidRDefault="007D7AB0" w:rsidP="007D7AB0">
      <w:pPr>
        <w:jc w:val="both"/>
        <w:rPr>
          <w:snapToGrid w:val="0"/>
          <w:sz w:val="22"/>
          <w:szCs w:val="22"/>
          <w:lang w:eastAsia="en-US"/>
        </w:rPr>
      </w:pPr>
      <w:proofErr w:type="spellStart"/>
      <w:r w:rsidRPr="00844131">
        <w:rPr>
          <w:snapToGrid w:val="0"/>
          <w:sz w:val="22"/>
          <w:szCs w:val="22"/>
        </w:rPr>
        <w:t>Fax</w:t>
      </w:r>
      <w:proofErr w:type="spellEnd"/>
      <w:r w:rsidRPr="00844131">
        <w:rPr>
          <w:snapToGrid w:val="0"/>
          <w:sz w:val="22"/>
          <w:szCs w:val="22"/>
        </w:rPr>
        <w:t>: 07 33 21 095</w:t>
      </w:r>
    </w:p>
    <w:p w:rsidR="007D7AB0" w:rsidRPr="00844131" w:rsidRDefault="007D7AB0" w:rsidP="007D7AB0">
      <w:pPr>
        <w:jc w:val="both"/>
        <w:rPr>
          <w:sz w:val="22"/>
          <w:szCs w:val="22"/>
        </w:rPr>
      </w:pPr>
    </w:p>
    <w:p w:rsidR="007D7AB0" w:rsidRPr="00844131" w:rsidRDefault="007D7AB0" w:rsidP="007D7AB0">
      <w:pPr>
        <w:jc w:val="both"/>
        <w:rPr>
          <w:snapToGrid w:val="0"/>
          <w:sz w:val="22"/>
          <w:szCs w:val="22"/>
        </w:rPr>
      </w:pPr>
      <w:r w:rsidRPr="00844131">
        <w:rPr>
          <w:snapToGrid w:val="0"/>
          <w:sz w:val="22"/>
          <w:szCs w:val="22"/>
        </w:rPr>
        <w:t>Štev.: 16-</w:t>
      </w:r>
      <w:r w:rsidR="00E76372">
        <w:rPr>
          <w:snapToGrid w:val="0"/>
          <w:sz w:val="22"/>
          <w:szCs w:val="22"/>
        </w:rPr>
        <w:t>4</w:t>
      </w:r>
      <w:r w:rsidR="00377201">
        <w:rPr>
          <w:snapToGrid w:val="0"/>
          <w:sz w:val="22"/>
          <w:szCs w:val="22"/>
        </w:rPr>
        <w:t>0</w:t>
      </w:r>
      <w:r w:rsidRPr="00844131">
        <w:rPr>
          <w:snapToGrid w:val="0"/>
          <w:sz w:val="22"/>
          <w:szCs w:val="22"/>
        </w:rPr>
        <w:t>/1</w:t>
      </w:r>
      <w:r w:rsidR="00377201">
        <w:rPr>
          <w:snapToGrid w:val="0"/>
          <w:sz w:val="22"/>
          <w:szCs w:val="22"/>
        </w:rPr>
        <w:t>9</w:t>
      </w:r>
    </w:p>
    <w:p w:rsidR="007D7AB0" w:rsidRPr="00844131" w:rsidRDefault="007D7AB0" w:rsidP="007D7AB0">
      <w:pPr>
        <w:jc w:val="both"/>
        <w:rPr>
          <w:snapToGrid w:val="0"/>
          <w:sz w:val="22"/>
          <w:szCs w:val="22"/>
        </w:rPr>
      </w:pPr>
      <w:r w:rsidRPr="00844131">
        <w:rPr>
          <w:snapToGrid w:val="0"/>
          <w:sz w:val="22"/>
          <w:szCs w:val="22"/>
        </w:rPr>
        <w:t xml:space="preserve">Datum: </w:t>
      </w:r>
      <w:r w:rsidR="00442586">
        <w:rPr>
          <w:snapToGrid w:val="0"/>
          <w:sz w:val="22"/>
          <w:szCs w:val="22"/>
        </w:rPr>
        <w:t>1</w:t>
      </w:r>
      <w:r w:rsidR="00E76372">
        <w:rPr>
          <w:snapToGrid w:val="0"/>
          <w:sz w:val="22"/>
          <w:szCs w:val="22"/>
        </w:rPr>
        <w:t>8</w:t>
      </w:r>
      <w:r w:rsidR="00987939" w:rsidRPr="00844131">
        <w:rPr>
          <w:snapToGrid w:val="0"/>
          <w:sz w:val="22"/>
          <w:szCs w:val="22"/>
        </w:rPr>
        <w:t>.</w:t>
      </w:r>
      <w:r w:rsidR="00A9317D">
        <w:rPr>
          <w:snapToGrid w:val="0"/>
          <w:sz w:val="22"/>
          <w:szCs w:val="22"/>
        </w:rPr>
        <w:t>1</w:t>
      </w:r>
      <w:r w:rsidR="00E76372">
        <w:rPr>
          <w:snapToGrid w:val="0"/>
          <w:sz w:val="22"/>
          <w:szCs w:val="22"/>
        </w:rPr>
        <w:t>1</w:t>
      </w:r>
      <w:r w:rsidRPr="00844131">
        <w:rPr>
          <w:snapToGrid w:val="0"/>
          <w:sz w:val="22"/>
          <w:szCs w:val="22"/>
        </w:rPr>
        <w:t>.201</w:t>
      </w:r>
      <w:r w:rsidR="00D00DC1">
        <w:rPr>
          <w:snapToGrid w:val="0"/>
          <w:sz w:val="22"/>
          <w:szCs w:val="22"/>
        </w:rPr>
        <w:t>9</w:t>
      </w:r>
    </w:p>
    <w:p w:rsidR="00671BFF" w:rsidRDefault="00671BFF" w:rsidP="007D7AB0">
      <w:pPr>
        <w:jc w:val="both"/>
        <w:rPr>
          <w:b/>
          <w:bCs/>
          <w:sz w:val="22"/>
          <w:szCs w:val="22"/>
        </w:rPr>
      </w:pPr>
    </w:p>
    <w:p w:rsidR="007D7AB0" w:rsidRPr="00844131" w:rsidRDefault="007D7AB0" w:rsidP="007D7AB0">
      <w:pPr>
        <w:jc w:val="both"/>
        <w:rPr>
          <w:b/>
          <w:bCs/>
          <w:sz w:val="22"/>
          <w:szCs w:val="22"/>
        </w:rPr>
      </w:pPr>
      <w:r w:rsidRPr="00844131">
        <w:rPr>
          <w:b/>
          <w:bCs/>
          <w:sz w:val="22"/>
          <w:szCs w:val="22"/>
        </w:rPr>
        <w:t xml:space="preserve">ZADEVA: POPRAVEK RAZPISNE DOKUMENTACIJE </w:t>
      </w:r>
    </w:p>
    <w:p w:rsidR="00671BFF" w:rsidRDefault="00671BFF" w:rsidP="00976000">
      <w:pPr>
        <w:jc w:val="both"/>
        <w:rPr>
          <w:sz w:val="22"/>
          <w:szCs w:val="22"/>
        </w:rPr>
      </w:pPr>
    </w:p>
    <w:p w:rsidR="00A54EFA" w:rsidRDefault="007D7AB0" w:rsidP="00976000">
      <w:pPr>
        <w:jc w:val="both"/>
        <w:rPr>
          <w:sz w:val="22"/>
          <w:szCs w:val="22"/>
        </w:rPr>
      </w:pPr>
      <w:r w:rsidRPr="00844131">
        <w:rPr>
          <w:sz w:val="22"/>
          <w:szCs w:val="22"/>
        </w:rPr>
        <w:t>V postopku oddaje javnega naročila št. 16-</w:t>
      </w:r>
      <w:r w:rsidR="00E76372">
        <w:rPr>
          <w:sz w:val="22"/>
          <w:szCs w:val="22"/>
        </w:rPr>
        <w:t>4</w:t>
      </w:r>
      <w:r w:rsidR="00377201">
        <w:rPr>
          <w:sz w:val="22"/>
          <w:szCs w:val="22"/>
        </w:rPr>
        <w:t>0</w:t>
      </w:r>
      <w:r w:rsidRPr="00844131">
        <w:rPr>
          <w:sz w:val="22"/>
          <w:szCs w:val="22"/>
        </w:rPr>
        <w:t>/1</w:t>
      </w:r>
      <w:r w:rsidR="00377201">
        <w:rPr>
          <w:sz w:val="22"/>
          <w:szCs w:val="22"/>
        </w:rPr>
        <w:t>9</w:t>
      </w:r>
      <w:r w:rsidRPr="00844131">
        <w:rPr>
          <w:sz w:val="22"/>
          <w:szCs w:val="22"/>
        </w:rPr>
        <w:t xml:space="preserve">, po </w:t>
      </w:r>
      <w:r w:rsidR="001C3A51">
        <w:rPr>
          <w:sz w:val="22"/>
          <w:szCs w:val="22"/>
        </w:rPr>
        <w:t xml:space="preserve">odprtem </w:t>
      </w:r>
      <w:r w:rsidRPr="00844131">
        <w:rPr>
          <w:sz w:val="22"/>
          <w:szCs w:val="22"/>
        </w:rPr>
        <w:t>postopku</w:t>
      </w:r>
      <w:r w:rsidR="00377201" w:rsidRPr="00377201">
        <w:t xml:space="preserve"> </w:t>
      </w:r>
      <w:r w:rsidR="00377201">
        <w:t xml:space="preserve">za predmet: </w:t>
      </w:r>
      <w:r w:rsidR="00E76372">
        <w:rPr>
          <w:b/>
          <w:sz w:val="22"/>
          <w:szCs w:val="22"/>
        </w:rPr>
        <w:t>HEMODIALIZNI APARATI</w:t>
      </w:r>
      <w:r w:rsidRPr="00844131">
        <w:rPr>
          <w:sz w:val="22"/>
          <w:szCs w:val="22"/>
        </w:rPr>
        <w:t xml:space="preserve">, objavljenega na portalu javnih naročil pod št. objave </w:t>
      </w:r>
      <w:r w:rsidR="00E76372" w:rsidRPr="00E76372">
        <w:rPr>
          <w:bCs/>
          <w:sz w:val="22"/>
          <w:szCs w:val="22"/>
        </w:rPr>
        <w:t>JN007643/2019-B01</w:t>
      </w:r>
      <w:r w:rsidR="00E76372">
        <w:rPr>
          <w:bCs/>
          <w:sz w:val="22"/>
          <w:szCs w:val="22"/>
        </w:rPr>
        <w:t xml:space="preserve"> </w:t>
      </w:r>
      <w:r w:rsidR="00A9317D" w:rsidRPr="00A9317D">
        <w:rPr>
          <w:bCs/>
          <w:sz w:val="22"/>
          <w:szCs w:val="22"/>
        </w:rPr>
        <w:t>Obvestilo o naročilu</w:t>
      </w:r>
      <w:r w:rsidR="00A9317D">
        <w:rPr>
          <w:bCs/>
          <w:sz w:val="22"/>
          <w:szCs w:val="22"/>
        </w:rPr>
        <w:t xml:space="preserve"> (EU 2 - SL)  </w:t>
      </w:r>
      <w:r w:rsidR="00E76372" w:rsidRPr="00E76372">
        <w:rPr>
          <w:bCs/>
          <w:sz w:val="22"/>
          <w:szCs w:val="22"/>
        </w:rPr>
        <w:t>2019/S 211-515312</w:t>
      </w:r>
      <w:r w:rsidR="00322733">
        <w:rPr>
          <w:sz w:val="22"/>
          <w:szCs w:val="22"/>
        </w:rPr>
        <w:t>,</w:t>
      </w:r>
      <w:r w:rsidR="00976000" w:rsidRPr="00844131">
        <w:rPr>
          <w:sz w:val="22"/>
          <w:szCs w:val="22"/>
        </w:rPr>
        <w:t xml:space="preserve"> </w:t>
      </w:r>
      <w:r w:rsidRPr="00844131">
        <w:rPr>
          <w:sz w:val="22"/>
          <w:szCs w:val="22"/>
        </w:rPr>
        <w:t xml:space="preserve">dne </w:t>
      </w:r>
      <w:r w:rsidR="00E76372">
        <w:rPr>
          <w:sz w:val="22"/>
          <w:szCs w:val="22"/>
        </w:rPr>
        <w:t>30</w:t>
      </w:r>
      <w:r w:rsidR="00A54EFA" w:rsidRPr="00A54EFA">
        <w:rPr>
          <w:sz w:val="22"/>
          <w:szCs w:val="22"/>
        </w:rPr>
        <w:t>.</w:t>
      </w:r>
      <w:r w:rsidR="00E76372">
        <w:rPr>
          <w:sz w:val="22"/>
          <w:szCs w:val="22"/>
        </w:rPr>
        <w:t>10</w:t>
      </w:r>
      <w:r w:rsidR="00A54EFA" w:rsidRPr="00A54EFA">
        <w:rPr>
          <w:sz w:val="22"/>
          <w:szCs w:val="22"/>
        </w:rPr>
        <w:t>.201</w:t>
      </w:r>
      <w:r w:rsidR="00E76372">
        <w:rPr>
          <w:sz w:val="22"/>
          <w:szCs w:val="22"/>
        </w:rPr>
        <w:t xml:space="preserve">9 </w:t>
      </w:r>
      <w:r w:rsidR="00A54EFA" w:rsidRPr="00A54EFA">
        <w:rPr>
          <w:sz w:val="22"/>
          <w:szCs w:val="22"/>
        </w:rPr>
        <w:t xml:space="preserve"> </w:t>
      </w:r>
      <w:r w:rsidR="00113365" w:rsidRPr="00844131">
        <w:rPr>
          <w:sz w:val="22"/>
          <w:szCs w:val="22"/>
        </w:rPr>
        <w:t>naročnik</w:t>
      </w:r>
      <w:r w:rsidR="00A54EFA">
        <w:rPr>
          <w:sz w:val="22"/>
          <w:szCs w:val="22"/>
        </w:rPr>
        <w:t xml:space="preserve"> </w:t>
      </w:r>
      <w:r w:rsidR="009538DF">
        <w:rPr>
          <w:sz w:val="22"/>
          <w:szCs w:val="22"/>
        </w:rPr>
        <w:t>v skladu z odgovori preko portala javnih naročil popravlja razpisno dokumentacijo</w:t>
      </w:r>
      <w:r w:rsidR="00E76372">
        <w:rPr>
          <w:sz w:val="22"/>
          <w:szCs w:val="22"/>
        </w:rPr>
        <w:t xml:space="preserve"> (več delov </w:t>
      </w:r>
      <w:proofErr w:type="spellStart"/>
      <w:r w:rsidR="00E76372">
        <w:rPr>
          <w:sz w:val="22"/>
          <w:szCs w:val="22"/>
        </w:rPr>
        <w:t>word</w:t>
      </w:r>
      <w:proofErr w:type="spellEnd"/>
      <w:r w:rsidR="00E76372">
        <w:rPr>
          <w:sz w:val="22"/>
          <w:szCs w:val="22"/>
        </w:rPr>
        <w:t xml:space="preserve"> datoteke razpisne dokumentacije – vsi popravki so obarvani rdeče). </w:t>
      </w:r>
    </w:p>
    <w:p w:rsidR="009538DF" w:rsidRDefault="009538DF" w:rsidP="00976000">
      <w:pPr>
        <w:jc w:val="both"/>
        <w:rPr>
          <w:bCs/>
          <w:snapToGrid w:val="0"/>
          <w:sz w:val="22"/>
          <w:szCs w:val="22"/>
        </w:rPr>
      </w:pPr>
    </w:p>
    <w:p w:rsidR="009538DF" w:rsidRDefault="009538DF" w:rsidP="009538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Vsi popravki so razvidni iz </w:t>
      </w:r>
      <w:r w:rsidR="00377201">
        <w:rPr>
          <w:sz w:val="22"/>
          <w:szCs w:val="22"/>
        </w:rPr>
        <w:t>dokumenta:</w:t>
      </w:r>
      <w:r w:rsidR="00E76372">
        <w:rPr>
          <w:sz w:val="22"/>
          <w:szCs w:val="22"/>
        </w:rPr>
        <w:t>16-40/19 Razpisna dokumentacija s popravki z dne 18.11.2019</w:t>
      </w:r>
      <w:r>
        <w:rPr>
          <w:sz w:val="22"/>
          <w:szCs w:val="22"/>
        </w:rPr>
        <w:t xml:space="preserve">. </w:t>
      </w:r>
    </w:p>
    <w:p w:rsidR="009538DF" w:rsidRDefault="009538DF" w:rsidP="009538DF">
      <w:pPr>
        <w:jc w:val="both"/>
        <w:rPr>
          <w:bCs/>
          <w:snapToGrid w:val="0"/>
          <w:sz w:val="22"/>
          <w:szCs w:val="22"/>
        </w:rPr>
      </w:pPr>
    </w:p>
    <w:p w:rsidR="009538DF" w:rsidRPr="0036180E" w:rsidRDefault="009538DF" w:rsidP="009538DF">
      <w:pPr>
        <w:jc w:val="both"/>
        <w:rPr>
          <w:bCs/>
          <w:snapToGrid w:val="0"/>
          <w:sz w:val="22"/>
          <w:szCs w:val="22"/>
        </w:rPr>
      </w:pPr>
      <w:r w:rsidRPr="0036180E">
        <w:rPr>
          <w:bCs/>
          <w:snapToGrid w:val="0"/>
          <w:sz w:val="22"/>
          <w:szCs w:val="22"/>
        </w:rPr>
        <w:t xml:space="preserve">Prosimo, da navedene popravke upoštevate pri pripravi ponudbe. </w:t>
      </w:r>
    </w:p>
    <w:p w:rsidR="009538DF" w:rsidRPr="0036180E" w:rsidRDefault="009538DF" w:rsidP="009538DF">
      <w:pPr>
        <w:jc w:val="both"/>
        <w:rPr>
          <w:rFonts w:eastAsia="Arial Unicode MS"/>
          <w:bCs/>
          <w:sz w:val="22"/>
          <w:szCs w:val="22"/>
        </w:rPr>
      </w:pPr>
    </w:p>
    <w:p w:rsidR="009538DF" w:rsidRPr="00302AFC" w:rsidRDefault="009538DF" w:rsidP="009538DF">
      <w:pPr>
        <w:jc w:val="both"/>
        <w:rPr>
          <w:rFonts w:eastAsia="Arial Unicode MS"/>
          <w:b/>
          <w:bCs/>
          <w:sz w:val="22"/>
          <w:szCs w:val="22"/>
        </w:rPr>
      </w:pPr>
      <w:r w:rsidRPr="00302AFC">
        <w:rPr>
          <w:rFonts w:eastAsia="Arial Unicode MS"/>
          <w:b/>
          <w:bCs/>
          <w:sz w:val="22"/>
          <w:szCs w:val="22"/>
        </w:rPr>
        <w:t>Ostale določbe in dokumenti razpisne dokumentacije ostanejo nespremenjeni.</w:t>
      </w:r>
    </w:p>
    <w:p w:rsidR="009538DF" w:rsidRPr="00302AFC" w:rsidRDefault="009538DF" w:rsidP="007D7AB0">
      <w:pPr>
        <w:jc w:val="both"/>
        <w:rPr>
          <w:rFonts w:eastAsia="Arial Unicode MS"/>
          <w:b/>
          <w:bCs/>
          <w:sz w:val="22"/>
          <w:szCs w:val="22"/>
        </w:rPr>
      </w:pPr>
    </w:p>
    <w:p w:rsidR="007D7AB0" w:rsidRPr="00302AFC" w:rsidRDefault="002D3AAA" w:rsidP="00844131">
      <w:pPr>
        <w:spacing w:before="240" w:after="60"/>
        <w:outlineLvl w:val="6"/>
        <w:rPr>
          <w:snapToGrid w:val="0"/>
          <w:sz w:val="22"/>
          <w:szCs w:val="22"/>
        </w:rPr>
      </w:pPr>
      <w:r w:rsidRPr="00302AFC">
        <w:rPr>
          <w:sz w:val="22"/>
          <w:szCs w:val="22"/>
        </w:rPr>
        <w:t>Popravk</w:t>
      </w:r>
      <w:r w:rsidR="007D7AB0" w:rsidRPr="00302AFC">
        <w:rPr>
          <w:sz w:val="22"/>
          <w:szCs w:val="22"/>
        </w:rPr>
        <w:t>i se nahajajo tudi na spletni strani naročnika, in sicer:</w:t>
      </w:r>
      <w:r w:rsidR="00844131" w:rsidRPr="00302AFC">
        <w:rPr>
          <w:sz w:val="22"/>
          <w:szCs w:val="22"/>
        </w:rPr>
        <w:t xml:space="preserve">  </w:t>
      </w:r>
      <w:hyperlink r:id="rId8" w:history="1">
        <w:r w:rsidR="007D7AB0" w:rsidRPr="00302AFC">
          <w:rPr>
            <w:snapToGrid w:val="0"/>
            <w:color w:val="115294"/>
            <w:sz w:val="22"/>
            <w:szCs w:val="22"/>
          </w:rPr>
          <w:t>http://www.sb-nm.si/</w:t>
        </w:r>
      </w:hyperlink>
    </w:p>
    <w:p w:rsidR="007D7AB0" w:rsidRPr="00844131" w:rsidRDefault="007D7AB0" w:rsidP="007D7AB0">
      <w:pPr>
        <w:rPr>
          <w:sz w:val="22"/>
          <w:szCs w:val="22"/>
        </w:rPr>
      </w:pPr>
      <w:r w:rsidRPr="00844131">
        <w:rPr>
          <w:sz w:val="22"/>
          <w:szCs w:val="22"/>
        </w:rPr>
        <w:t xml:space="preserve">Javno naročilo: </w:t>
      </w:r>
      <w:r w:rsidR="00E76372" w:rsidRPr="00E76372">
        <w:rPr>
          <w:b/>
          <w:sz w:val="22"/>
          <w:szCs w:val="22"/>
        </w:rPr>
        <w:t>HEMODIALIZNI APARATI</w:t>
      </w:r>
      <w:r w:rsidR="00176A4A" w:rsidRPr="00844131">
        <w:rPr>
          <w:sz w:val="22"/>
          <w:szCs w:val="22"/>
        </w:rPr>
        <w:t>,</w:t>
      </w:r>
    </w:p>
    <w:p w:rsidR="007D7AB0" w:rsidRPr="00844131" w:rsidRDefault="007D7AB0" w:rsidP="007D7AB0">
      <w:pPr>
        <w:jc w:val="both"/>
        <w:rPr>
          <w:sz w:val="22"/>
          <w:szCs w:val="22"/>
        </w:rPr>
      </w:pPr>
      <w:r w:rsidRPr="00844131">
        <w:rPr>
          <w:sz w:val="22"/>
          <w:szCs w:val="22"/>
        </w:rPr>
        <w:t>Dokumenti, ki se nanašajo na popravke razpisne dokumentacije:</w:t>
      </w:r>
    </w:p>
    <w:p w:rsidR="00E92DC5" w:rsidRPr="009538DF" w:rsidRDefault="00A9317D" w:rsidP="008155C5">
      <w:pPr>
        <w:numPr>
          <w:ilvl w:val="0"/>
          <w:numId w:val="2"/>
        </w:numPr>
        <w:jc w:val="both"/>
        <w:rPr>
          <w:sz w:val="22"/>
          <w:szCs w:val="22"/>
        </w:rPr>
      </w:pPr>
      <w:r w:rsidRPr="009538DF">
        <w:rPr>
          <w:snapToGrid w:val="0"/>
          <w:sz w:val="22"/>
          <w:szCs w:val="22"/>
        </w:rPr>
        <w:t>16_</w:t>
      </w:r>
      <w:r w:rsidR="00E76372">
        <w:rPr>
          <w:snapToGrid w:val="0"/>
          <w:sz w:val="22"/>
          <w:szCs w:val="22"/>
        </w:rPr>
        <w:t>4</w:t>
      </w:r>
      <w:r w:rsidR="00377201">
        <w:rPr>
          <w:snapToGrid w:val="0"/>
          <w:sz w:val="22"/>
          <w:szCs w:val="22"/>
        </w:rPr>
        <w:t>0</w:t>
      </w:r>
      <w:r w:rsidRPr="009538DF">
        <w:rPr>
          <w:snapToGrid w:val="0"/>
          <w:sz w:val="22"/>
          <w:szCs w:val="22"/>
        </w:rPr>
        <w:t>_1</w:t>
      </w:r>
      <w:r w:rsidR="00377201">
        <w:rPr>
          <w:snapToGrid w:val="0"/>
          <w:sz w:val="22"/>
          <w:szCs w:val="22"/>
        </w:rPr>
        <w:t>9</w:t>
      </w:r>
      <w:r w:rsidRPr="009538DF">
        <w:rPr>
          <w:snapToGrid w:val="0"/>
          <w:sz w:val="22"/>
          <w:szCs w:val="22"/>
        </w:rPr>
        <w:t xml:space="preserve"> </w:t>
      </w:r>
      <w:r w:rsidR="00BE4B7E" w:rsidRPr="009538DF">
        <w:rPr>
          <w:snapToGrid w:val="0"/>
          <w:sz w:val="22"/>
          <w:szCs w:val="22"/>
        </w:rPr>
        <w:t>Obvestilo o popravku RD</w:t>
      </w:r>
      <w:r w:rsidR="00E76372">
        <w:rPr>
          <w:snapToGrid w:val="0"/>
          <w:sz w:val="22"/>
          <w:szCs w:val="22"/>
        </w:rPr>
        <w:t>1</w:t>
      </w:r>
      <w:r w:rsidR="00BE4B7E" w:rsidRPr="009538DF">
        <w:rPr>
          <w:snapToGrid w:val="0"/>
          <w:sz w:val="22"/>
          <w:szCs w:val="22"/>
        </w:rPr>
        <w:t>_</w:t>
      </w:r>
      <w:r w:rsidR="00E76372">
        <w:rPr>
          <w:snapToGrid w:val="0"/>
          <w:sz w:val="22"/>
          <w:szCs w:val="22"/>
        </w:rPr>
        <w:t>18</w:t>
      </w:r>
      <w:r w:rsidR="00726BCD" w:rsidRPr="009538DF">
        <w:rPr>
          <w:snapToGrid w:val="0"/>
          <w:sz w:val="22"/>
          <w:szCs w:val="22"/>
        </w:rPr>
        <w:t>_</w:t>
      </w:r>
      <w:r w:rsidRPr="009538DF">
        <w:rPr>
          <w:snapToGrid w:val="0"/>
          <w:sz w:val="22"/>
          <w:szCs w:val="22"/>
        </w:rPr>
        <w:t>1</w:t>
      </w:r>
      <w:r w:rsidR="00E76372">
        <w:rPr>
          <w:snapToGrid w:val="0"/>
          <w:sz w:val="22"/>
          <w:szCs w:val="22"/>
        </w:rPr>
        <w:t>1</w:t>
      </w:r>
      <w:r w:rsidR="00726BCD" w:rsidRPr="009538DF">
        <w:rPr>
          <w:snapToGrid w:val="0"/>
          <w:sz w:val="22"/>
          <w:szCs w:val="22"/>
        </w:rPr>
        <w:t>_201</w:t>
      </w:r>
      <w:r w:rsidR="00BE4B7E" w:rsidRPr="009538DF">
        <w:rPr>
          <w:snapToGrid w:val="0"/>
          <w:sz w:val="22"/>
          <w:szCs w:val="22"/>
        </w:rPr>
        <w:t xml:space="preserve">9 </w:t>
      </w:r>
    </w:p>
    <w:p w:rsidR="009538DF" w:rsidRDefault="00E76372" w:rsidP="00E76372">
      <w:pPr>
        <w:pStyle w:val="Odstavekseznama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16_</w:t>
      </w:r>
      <w:r w:rsidRPr="00E76372">
        <w:rPr>
          <w:sz w:val="22"/>
          <w:szCs w:val="22"/>
        </w:rPr>
        <w:t>40</w:t>
      </w:r>
      <w:r>
        <w:rPr>
          <w:sz w:val="22"/>
          <w:szCs w:val="22"/>
        </w:rPr>
        <w:t>_</w:t>
      </w:r>
      <w:r w:rsidRPr="00E76372">
        <w:rPr>
          <w:sz w:val="22"/>
          <w:szCs w:val="22"/>
        </w:rPr>
        <w:t>19 R</w:t>
      </w:r>
      <w:r>
        <w:rPr>
          <w:sz w:val="22"/>
          <w:szCs w:val="22"/>
        </w:rPr>
        <w:t>D</w:t>
      </w:r>
      <w:r w:rsidRPr="00E76372">
        <w:rPr>
          <w:sz w:val="22"/>
          <w:szCs w:val="22"/>
        </w:rPr>
        <w:t xml:space="preserve"> s </w:t>
      </w:r>
      <w:proofErr w:type="spellStart"/>
      <w:r w:rsidRPr="00E76372">
        <w:rPr>
          <w:sz w:val="22"/>
          <w:szCs w:val="22"/>
        </w:rPr>
        <w:t>popr</w:t>
      </w:r>
      <w:proofErr w:type="spellEnd"/>
      <w:r>
        <w:rPr>
          <w:sz w:val="22"/>
          <w:szCs w:val="22"/>
        </w:rPr>
        <w:t>.</w:t>
      </w:r>
      <w:r w:rsidRPr="00E76372">
        <w:rPr>
          <w:sz w:val="22"/>
          <w:szCs w:val="22"/>
        </w:rPr>
        <w:t xml:space="preserve"> z dne 18.11.2019</w:t>
      </w:r>
    </w:p>
    <w:p w:rsidR="000F2D30" w:rsidRPr="00E76372" w:rsidRDefault="000F2D30" w:rsidP="000F2D30">
      <w:pPr>
        <w:pStyle w:val="Odstavekseznama"/>
        <w:numPr>
          <w:ilvl w:val="0"/>
          <w:numId w:val="2"/>
        </w:numPr>
        <w:jc w:val="both"/>
        <w:rPr>
          <w:sz w:val="22"/>
          <w:szCs w:val="22"/>
        </w:rPr>
      </w:pPr>
      <w:r w:rsidRPr="000F2D30">
        <w:rPr>
          <w:sz w:val="22"/>
          <w:szCs w:val="22"/>
        </w:rPr>
        <w:t>priloga_struktura_dobavnice</w:t>
      </w:r>
      <w:r>
        <w:rPr>
          <w:sz w:val="22"/>
          <w:szCs w:val="22"/>
        </w:rPr>
        <w:t>.pdf</w:t>
      </w:r>
    </w:p>
    <w:p w:rsidR="009538DF" w:rsidRDefault="009538DF" w:rsidP="007D7AB0">
      <w:pPr>
        <w:jc w:val="both"/>
        <w:rPr>
          <w:sz w:val="22"/>
          <w:szCs w:val="22"/>
        </w:rPr>
      </w:pPr>
    </w:p>
    <w:p w:rsidR="007D7AB0" w:rsidRPr="00844131" w:rsidRDefault="007D7AB0" w:rsidP="007D7AB0">
      <w:pPr>
        <w:jc w:val="both"/>
        <w:rPr>
          <w:sz w:val="22"/>
          <w:szCs w:val="22"/>
        </w:rPr>
      </w:pPr>
      <w:r w:rsidRPr="00844131">
        <w:rPr>
          <w:sz w:val="22"/>
          <w:szCs w:val="22"/>
        </w:rPr>
        <w:t xml:space="preserve">Vročiti:  </w:t>
      </w:r>
    </w:p>
    <w:p w:rsidR="007D7AB0" w:rsidRPr="00844131" w:rsidRDefault="007D7AB0" w:rsidP="007D7AB0">
      <w:pPr>
        <w:numPr>
          <w:ilvl w:val="0"/>
          <w:numId w:val="3"/>
        </w:numPr>
        <w:jc w:val="both"/>
        <w:rPr>
          <w:sz w:val="22"/>
          <w:szCs w:val="22"/>
        </w:rPr>
      </w:pPr>
      <w:r w:rsidRPr="00844131">
        <w:rPr>
          <w:sz w:val="22"/>
          <w:szCs w:val="22"/>
        </w:rPr>
        <w:t>Vsem potencialnim ponudnikom preko portala javnih naročil in spletne strani SBNM,</w:t>
      </w:r>
    </w:p>
    <w:p w:rsidR="007D7AB0" w:rsidRPr="00844131" w:rsidRDefault="007D7AB0" w:rsidP="007D7AB0">
      <w:pPr>
        <w:numPr>
          <w:ilvl w:val="0"/>
          <w:numId w:val="3"/>
        </w:numPr>
        <w:jc w:val="both"/>
        <w:rPr>
          <w:sz w:val="22"/>
          <w:szCs w:val="22"/>
        </w:rPr>
      </w:pPr>
      <w:r w:rsidRPr="00844131">
        <w:rPr>
          <w:sz w:val="22"/>
          <w:szCs w:val="22"/>
        </w:rPr>
        <w:t>arhiv tu.</w:t>
      </w:r>
    </w:p>
    <w:p w:rsidR="00987939" w:rsidRPr="00844131" w:rsidRDefault="00987939" w:rsidP="00D36939">
      <w:pPr>
        <w:jc w:val="both"/>
        <w:rPr>
          <w:sz w:val="22"/>
          <w:szCs w:val="22"/>
        </w:rPr>
      </w:pPr>
    </w:p>
    <w:p w:rsidR="007D7AB0" w:rsidRDefault="007D7AB0" w:rsidP="007D7AB0">
      <w:pPr>
        <w:jc w:val="both"/>
        <w:rPr>
          <w:sz w:val="22"/>
          <w:szCs w:val="22"/>
        </w:rPr>
      </w:pPr>
      <w:r w:rsidRPr="00844131">
        <w:rPr>
          <w:sz w:val="22"/>
          <w:szCs w:val="22"/>
        </w:rPr>
        <w:t xml:space="preserve">Pripravila: </w:t>
      </w:r>
      <w:r w:rsidR="00726BCD" w:rsidRPr="00844131">
        <w:rPr>
          <w:sz w:val="22"/>
          <w:szCs w:val="22"/>
        </w:rPr>
        <w:t>Barbara Slak Turk</w:t>
      </w:r>
      <w:r w:rsidRPr="00844131">
        <w:rPr>
          <w:sz w:val="22"/>
          <w:szCs w:val="22"/>
        </w:rPr>
        <w:t>, strokovna sodelavka v nabavi</w:t>
      </w:r>
    </w:p>
    <w:p w:rsidR="00671BFF" w:rsidRDefault="00671BFF" w:rsidP="007D7AB0">
      <w:pPr>
        <w:jc w:val="both"/>
        <w:rPr>
          <w:sz w:val="22"/>
          <w:szCs w:val="22"/>
        </w:rPr>
      </w:pPr>
    </w:p>
    <w:p w:rsidR="00671BFF" w:rsidRPr="00844131" w:rsidRDefault="00671BFF" w:rsidP="007D7AB0">
      <w:pPr>
        <w:jc w:val="both"/>
        <w:rPr>
          <w:sz w:val="22"/>
          <w:szCs w:val="22"/>
        </w:rPr>
      </w:pPr>
    </w:p>
    <w:p w:rsidR="007D7AB0" w:rsidRPr="00844131" w:rsidRDefault="007D7AB0" w:rsidP="00726BCD">
      <w:pPr>
        <w:jc w:val="both"/>
        <w:rPr>
          <w:snapToGrid w:val="0"/>
          <w:sz w:val="22"/>
          <w:szCs w:val="22"/>
        </w:rPr>
      </w:pPr>
      <w:r w:rsidRPr="00844131">
        <w:rPr>
          <w:snapToGrid w:val="0"/>
          <w:sz w:val="22"/>
          <w:szCs w:val="22"/>
        </w:rPr>
        <w:t xml:space="preserve">                                                                             </w:t>
      </w:r>
      <w:bookmarkStart w:id="0" w:name="_GoBack"/>
      <w:bookmarkEnd w:id="0"/>
      <w:r w:rsidR="00726BCD" w:rsidRPr="00844131">
        <w:rPr>
          <w:snapToGrid w:val="0"/>
          <w:sz w:val="22"/>
          <w:szCs w:val="22"/>
        </w:rPr>
        <w:t xml:space="preserve">Vodja </w:t>
      </w:r>
      <w:r w:rsidR="00583F92">
        <w:rPr>
          <w:snapToGrid w:val="0"/>
          <w:sz w:val="22"/>
          <w:szCs w:val="22"/>
        </w:rPr>
        <w:t>oddelka za nabavo investicije in tehnično vzdrževanje</w:t>
      </w:r>
      <w:r w:rsidR="00726BCD" w:rsidRPr="00844131">
        <w:rPr>
          <w:snapToGrid w:val="0"/>
          <w:sz w:val="22"/>
          <w:szCs w:val="22"/>
        </w:rPr>
        <w:t>:</w:t>
      </w:r>
    </w:p>
    <w:p w:rsidR="00CB667A" w:rsidRPr="00844131" w:rsidRDefault="00726BCD" w:rsidP="00844131">
      <w:pPr>
        <w:jc w:val="both"/>
        <w:rPr>
          <w:rFonts w:ascii="Arial" w:hAnsi="Arial" w:cs="Arial"/>
          <w:sz w:val="22"/>
          <w:szCs w:val="22"/>
        </w:rPr>
      </w:pPr>
      <w:r w:rsidRPr="00844131">
        <w:rPr>
          <w:snapToGrid w:val="0"/>
          <w:sz w:val="22"/>
          <w:szCs w:val="22"/>
        </w:rPr>
        <w:tab/>
      </w:r>
      <w:r w:rsidRPr="00844131">
        <w:rPr>
          <w:snapToGrid w:val="0"/>
          <w:sz w:val="22"/>
          <w:szCs w:val="22"/>
        </w:rPr>
        <w:tab/>
      </w:r>
      <w:r w:rsidRPr="00844131">
        <w:rPr>
          <w:snapToGrid w:val="0"/>
          <w:sz w:val="22"/>
          <w:szCs w:val="22"/>
        </w:rPr>
        <w:tab/>
      </w:r>
      <w:r w:rsidRPr="00844131">
        <w:rPr>
          <w:snapToGrid w:val="0"/>
          <w:sz w:val="22"/>
          <w:szCs w:val="22"/>
        </w:rPr>
        <w:tab/>
      </w:r>
      <w:r w:rsidRPr="00844131">
        <w:rPr>
          <w:snapToGrid w:val="0"/>
          <w:sz w:val="22"/>
          <w:szCs w:val="22"/>
        </w:rPr>
        <w:tab/>
      </w:r>
      <w:r w:rsidRPr="00844131">
        <w:rPr>
          <w:snapToGrid w:val="0"/>
          <w:sz w:val="22"/>
          <w:szCs w:val="22"/>
        </w:rPr>
        <w:tab/>
      </w:r>
      <w:r w:rsidRPr="00844131">
        <w:rPr>
          <w:snapToGrid w:val="0"/>
          <w:sz w:val="22"/>
          <w:szCs w:val="22"/>
        </w:rPr>
        <w:tab/>
      </w:r>
      <w:r w:rsidR="00844131">
        <w:rPr>
          <w:snapToGrid w:val="0"/>
          <w:sz w:val="22"/>
          <w:szCs w:val="22"/>
        </w:rPr>
        <w:t xml:space="preserve">     </w:t>
      </w:r>
      <w:r w:rsidRPr="00844131">
        <w:rPr>
          <w:snapToGrid w:val="0"/>
          <w:sz w:val="22"/>
          <w:szCs w:val="22"/>
        </w:rPr>
        <w:t xml:space="preserve">            Stanislava Majerle, </w:t>
      </w:r>
      <w:proofErr w:type="spellStart"/>
      <w:r w:rsidRPr="00844131">
        <w:rPr>
          <w:snapToGrid w:val="0"/>
          <w:sz w:val="22"/>
          <w:szCs w:val="22"/>
        </w:rPr>
        <w:t>l.r</w:t>
      </w:r>
      <w:proofErr w:type="spellEnd"/>
      <w:r w:rsidRPr="00844131">
        <w:rPr>
          <w:snapToGrid w:val="0"/>
          <w:sz w:val="22"/>
          <w:szCs w:val="22"/>
        </w:rPr>
        <w:t>.</w:t>
      </w:r>
    </w:p>
    <w:sectPr w:rsidR="00CB667A" w:rsidRPr="00844131" w:rsidSect="00FE43D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56" w:right="1134" w:bottom="1701" w:left="1134" w:header="102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995" w:rsidRDefault="00DF2995" w:rsidP="00A76160">
      <w:r>
        <w:separator/>
      </w:r>
    </w:p>
  </w:endnote>
  <w:endnote w:type="continuationSeparator" w:id="0">
    <w:p w:rsidR="00DF2995" w:rsidRDefault="00DF2995" w:rsidP="00A7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738" w:rsidRDefault="00916738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54EFA">
      <w:rPr>
        <w:noProof/>
      </w:rPr>
      <w:t>2</w:t>
    </w:r>
    <w:r>
      <w:fldChar w:fldCharType="end"/>
    </w:r>
  </w:p>
  <w:p w:rsidR="00916738" w:rsidRDefault="0091673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67A" w:rsidRDefault="00CB667A" w:rsidP="00672E00">
    <w:pPr>
      <w:pStyle w:val="Noga"/>
      <w:rPr>
        <w:noProof/>
      </w:rPr>
    </w:pPr>
  </w:p>
  <w:p w:rsidR="00672E00" w:rsidRDefault="00672E00" w:rsidP="00672E00">
    <w:pPr>
      <w:pStyle w:val="Noga"/>
    </w:pPr>
    <w:r>
      <w:tab/>
    </w:r>
    <w:r>
      <w:tab/>
    </w:r>
    <w:r>
      <w:tab/>
    </w:r>
  </w:p>
  <w:p w:rsidR="00672E00" w:rsidRDefault="00672E0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995" w:rsidRDefault="00DF2995" w:rsidP="00A76160">
      <w:r>
        <w:separator/>
      </w:r>
    </w:p>
  </w:footnote>
  <w:footnote w:type="continuationSeparator" w:id="0">
    <w:p w:rsidR="00DF2995" w:rsidRDefault="00DF2995" w:rsidP="00A76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622" w:rsidRPr="00933CD6" w:rsidRDefault="00787622" w:rsidP="00BE71E6">
    <w:pPr>
      <w:tabs>
        <w:tab w:val="right" w:pos="9638"/>
      </w:tabs>
      <w:jc w:val="right"/>
      <w:rPr>
        <w:sz w:val="16"/>
        <w:szCs w:val="16"/>
      </w:rPr>
    </w:pPr>
    <w:r>
      <w:tab/>
    </w:r>
  </w:p>
  <w:p w:rsidR="00A76160" w:rsidRDefault="00A76160" w:rsidP="00766417">
    <w:pPr>
      <w:pStyle w:val="Glava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E00" w:rsidRDefault="00EC5B9D">
    <w:pPr>
      <w:pStyle w:val="Glava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-10795</wp:posOffset>
          </wp:positionH>
          <wp:positionV relativeFrom="page">
            <wp:posOffset>-1905</wp:posOffset>
          </wp:positionV>
          <wp:extent cx="7581265" cy="10692130"/>
          <wp:effectExtent l="0" t="0" r="635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265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5CAB"/>
    <w:multiLevelType w:val="hybridMultilevel"/>
    <w:tmpl w:val="E2C06EF6"/>
    <w:lvl w:ilvl="0" w:tplc="23AE2836">
      <w:numFmt w:val="bullet"/>
      <w:lvlText w:val="·"/>
      <w:lvlJc w:val="left"/>
      <w:pPr>
        <w:ind w:left="975" w:hanging="615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27AD0"/>
    <w:multiLevelType w:val="hybridMultilevel"/>
    <w:tmpl w:val="8BD043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579C6"/>
    <w:multiLevelType w:val="hybridMultilevel"/>
    <w:tmpl w:val="B39ABF7E"/>
    <w:lvl w:ilvl="0" w:tplc="CB68CC1E">
      <w:numFmt w:val="bullet"/>
      <w:lvlText w:val="·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F0BF1"/>
    <w:multiLevelType w:val="hybridMultilevel"/>
    <w:tmpl w:val="79B49360"/>
    <w:lvl w:ilvl="0" w:tplc="7AD0216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80C3F"/>
    <w:multiLevelType w:val="hybridMultilevel"/>
    <w:tmpl w:val="B55E85EE"/>
    <w:lvl w:ilvl="0" w:tplc="0424000F">
      <w:start w:val="1"/>
      <w:numFmt w:val="decimal"/>
      <w:lvlText w:val="%1."/>
      <w:lvlJc w:val="left"/>
      <w:pPr>
        <w:ind w:left="780" w:hanging="360"/>
      </w:p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D582470"/>
    <w:multiLevelType w:val="hybridMultilevel"/>
    <w:tmpl w:val="1FBE0E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02DF4"/>
    <w:multiLevelType w:val="hybridMultilevel"/>
    <w:tmpl w:val="2EA86E90"/>
    <w:lvl w:ilvl="0" w:tplc="0424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24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" w15:restartNumberingAfterBreak="0">
    <w:nsid w:val="21086E15"/>
    <w:multiLevelType w:val="hybridMultilevel"/>
    <w:tmpl w:val="6CE0473C"/>
    <w:lvl w:ilvl="0" w:tplc="84449F66">
      <w:start w:val="12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258E67B4"/>
    <w:multiLevelType w:val="hybridMultilevel"/>
    <w:tmpl w:val="6D84CB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C15FF"/>
    <w:multiLevelType w:val="hybridMultilevel"/>
    <w:tmpl w:val="63B20CD8"/>
    <w:lvl w:ilvl="0" w:tplc="4F328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7D4D754">
      <w:start w:val="5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34805"/>
    <w:multiLevelType w:val="hybridMultilevel"/>
    <w:tmpl w:val="60B8F9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F6B85"/>
    <w:multiLevelType w:val="hybridMultilevel"/>
    <w:tmpl w:val="537294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D2E4B"/>
    <w:multiLevelType w:val="hybridMultilevel"/>
    <w:tmpl w:val="5BD0C0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E0409"/>
    <w:multiLevelType w:val="hybridMultilevel"/>
    <w:tmpl w:val="269EEF80"/>
    <w:lvl w:ilvl="0" w:tplc="4DA64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8F3E5B"/>
    <w:multiLevelType w:val="hybridMultilevel"/>
    <w:tmpl w:val="D8327F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73CCE"/>
    <w:multiLevelType w:val="hybridMultilevel"/>
    <w:tmpl w:val="B3567BE8"/>
    <w:lvl w:ilvl="0" w:tplc="23AE2836">
      <w:numFmt w:val="bullet"/>
      <w:lvlText w:val="·"/>
      <w:lvlJc w:val="left"/>
      <w:pPr>
        <w:ind w:left="975" w:hanging="615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C2918"/>
    <w:multiLevelType w:val="hybridMultilevel"/>
    <w:tmpl w:val="6BA89E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5C3554"/>
    <w:multiLevelType w:val="hybridMultilevel"/>
    <w:tmpl w:val="3DB2560C"/>
    <w:lvl w:ilvl="0" w:tplc="57D4D754">
      <w:start w:val="5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8" w15:restartNumberingAfterBreak="0">
    <w:nsid w:val="6261600D"/>
    <w:multiLevelType w:val="hybridMultilevel"/>
    <w:tmpl w:val="B148B8A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9"/>
  </w:num>
  <w:num w:numId="6">
    <w:abstractNumId w:val="10"/>
  </w:num>
  <w:num w:numId="7">
    <w:abstractNumId w:val="18"/>
  </w:num>
  <w:num w:numId="8">
    <w:abstractNumId w:val="1"/>
  </w:num>
  <w:num w:numId="9">
    <w:abstractNumId w:val="0"/>
  </w:num>
  <w:num w:numId="10">
    <w:abstractNumId w:val="15"/>
  </w:num>
  <w:num w:numId="11">
    <w:abstractNumId w:val="14"/>
  </w:num>
  <w:num w:numId="12">
    <w:abstractNumId w:val="5"/>
  </w:num>
  <w:num w:numId="13">
    <w:abstractNumId w:val="2"/>
  </w:num>
  <w:num w:numId="14">
    <w:abstractNumId w:val="12"/>
  </w:num>
  <w:num w:numId="15">
    <w:abstractNumId w:val="13"/>
  </w:num>
  <w:num w:numId="16">
    <w:abstractNumId w:val="11"/>
  </w:num>
  <w:num w:numId="17">
    <w:abstractNumId w:val="4"/>
  </w:num>
  <w:num w:numId="18">
    <w:abstractNumId w:val="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AB0"/>
    <w:rsid w:val="00000C1F"/>
    <w:rsid w:val="00063463"/>
    <w:rsid w:val="00065C3B"/>
    <w:rsid w:val="00080A9C"/>
    <w:rsid w:val="00082984"/>
    <w:rsid w:val="000A3864"/>
    <w:rsid w:val="000B0D2E"/>
    <w:rsid w:val="000C49EA"/>
    <w:rsid w:val="000D1E3F"/>
    <w:rsid w:val="000F2D30"/>
    <w:rsid w:val="00113365"/>
    <w:rsid w:val="00124D8C"/>
    <w:rsid w:val="0013463A"/>
    <w:rsid w:val="00153749"/>
    <w:rsid w:val="00176A4A"/>
    <w:rsid w:val="00176BEF"/>
    <w:rsid w:val="00197835"/>
    <w:rsid w:val="001B7555"/>
    <w:rsid w:val="001C3A51"/>
    <w:rsid w:val="001E1AB0"/>
    <w:rsid w:val="001E6A76"/>
    <w:rsid w:val="002043DE"/>
    <w:rsid w:val="00216D7A"/>
    <w:rsid w:val="0023011F"/>
    <w:rsid w:val="002308EB"/>
    <w:rsid w:val="00245065"/>
    <w:rsid w:val="0025222C"/>
    <w:rsid w:val="00252519"/>
    <w:rsid w:val="00253A10"/>
    <w:rsid w:val="0027338F"/>
    <w:rsid w:val="00283104"/>
    <w:rsid w:val="00292A33"/>
    <w:rsid w:val="002C1849"/>
    <w:rsid w:val="002C2D9B"/>
    <w:rsid w:val="002D2CA1"/>
    <w:rsid w:val="002D3AAA"/>
    <w:rsid w:val="002D7A43"/>
    <w:rsid w:val="002E635A"/>
    <w:rsid w:val="00302AFC"/>
    <w:rsid w:val="00303F83"/>
    <w:rsid w:val="00304279"/>
    <w:rsid w:val="00322733"/>
    <w:rsid w:val="00326FDA"/>
    <w:rsid w:val="00354A20"/>
    <w:rsid w:val="0036180E"/>
    <w:rsid w:val="00367AA6"/>
    <w:rsid w:val="00377201"/>
    <w:rsid w:val="00393F76"/>
    <w:rsid w:val="003A342C"/>
    <w:rsid w:val="003B7175"/>
    <w:rsid w:val="003C193F"/>
    <w:rsid w:val="003D4531"/>
    <w:rsid w:val="003E0BB1"/>
    <w:rsid w:val="00420DA2"/>
    <w:rsid w:val="00442586"/>
    <w:rsid w:val="0045603A"/>
    <w:rsid w:val="00466288"/>
    <w:rsid w:val="00467558"/>
    <w:rsid w:val="00467D2F"/>
    <w:rsid w:val="004704A4"/>
    <w:rsid w:val="005039FD"/>
    <w:rsid w:val="005042C7"/>
    <w:rsid w:val="0050486D"/>
    <w:rsid w:val="005250C1"/>
    <w:rsid w:val="005403F6"/>
    <w:rsid w:val="00555C48"/>
    <w:rsid w:val="00556F53"/>
    <w:rsid w:val="00583F92"/>
    <w:rsid w:val="0059310A"/>
    <w:rsid w:val="005B02F1"/>
    <w:rsid w:val="005B5034"/>
    <w:rsid w:val="005C7D87"/>
    <w:rsid w:val="00625042"/>
    <w:rsid w:val="00640201"/>
    <w:rsid w:val="00645201"/>
    <w:rsid w:val="00647268"/>
    <w:rsid w:val="006521B8"/>
    <w:rsid w:val="0065395E"/>
    <w:rsid w:val="00661722"/>
    <w:rsid w:val="00671BFF"/>
    <w:rsid w:val="00672E00"/>
    <w:rsid w:val="00672F9A"/>
    <w:rsid w:val="00696102"/>
    <w:rsid w:val="006C301C"/>
    <w:rsid w:val="006C4D61"/>
    <w:rsid w:val="007139A4"/>
    <w:rsid w:val="00726BCD"/>
    <w:rsid w:val="007279D9"/>
    <w:rsid w:val="00766417"/>
    <w:rsid w:val="00772B0E"/>
    <w:rsid w:val="00774668"/>
    <w:rsid w:val="00776FDB"/>
    <w:rsid w:val="0078616D"/>
    <w:rsid w:val="00787622"/>
    <w:rsid w:val="00790AA5"/>
    <w:rsid w:val="007977C2"/>
    <w:rsid w:val="007D7AB0"/>
    <w:rsid w:val="007E4B5D"/>
    <w:rsid w:val="00801DEC"/>
    <w:rsid w:val="008365A3"/>
    <w:rsid w:val="00844131"/>
    <w:rsid w:val="00882DE4"/>
    <w:rsid w:val="00891E4D"/>
    <w:rsid w:val="008C09C2"/>
    <w:rsid w:val="008E2E7B"/>
    <w:rsid w:val="008E58BB"/>
    <w:rsid w:val="008E58E8"/>
    <w:rsid w:val="008E7073"/>
    <w:rsid w:val="00914FB5"/>
    <w:rsid w:val="00916738"/>
    <w:rsid w:val="00924E7D"/>
    <w:rsid w:val="0092589A"/>
    <w:rsid w:val="00933CD6"/>
    <w:rsid w:val="00941CF3"/>
    <w:rsid w:val="00943F7D"/>
    <w:rsid w:val="009445FB"/>
    <w:rsid w:val="009538DF"/>
    <w:rsid w:val="00957A9A"/>
    <w:rsid w:val="00976000"/>
    <w:rsid w:val="00986731"/>
    <w:rsid w:val="00987939"/>
    <w:rsid w:val="009924FF"/>
    <w:rsid w:val="009B1975"/>
    <w:rsid w:val="009B31E7"/>
    <w:rsid w:val="009B38E9"/>
    <w:rsid w:val="009D6D96"/>
    <w:rsid w:val="009D72E3"/>
    <w:rsid w:val="009E1224"/>
    <w:rsid w:val="009F4DC4"/>
    <w:rsid w:val="00A01435"/>
    <w:rsid w:val="00A03EF2"/>
    <w:rsid w:val="00A10C22"/>
    <w:rsid w:val="00A146ED"/>
    <w:rsid w:val="00A15ED0"/>
    <w:rsid w:val="00A24B8F"/>
    <w:rsid w:val="00A3679D"/>
    <w:rsid w:val="00A46AC4"/>
    <w:rsid w:val="00A54901"/>
    <w:rsid w:val="00A54EFA"/>
    <w:rsid w:val="00A63C2C"/>
    <w:rsid w:val="00A76160"/>
    <w:rsid w:val="00A811D7"/>
    <w:rsid w:val="00A91AFE"/>
    <w:rsid w:val="00A92475"/>
    <w:rsid w:val="00A9317D"/>
    <w:rsid w:val="00AB2DC3"/>
    <w:rsid w:val="00AC1113"/>
    <w:rsid w:val="00AC7D4F"/>
    <w:rsid w:val="00AF2FB5"/>
    <w:rsid w:val="00B04449"/>
    <w:rsid w:val="00B414F0"/>
    <w:rsid w:val="00B959B7"/>
    <w:rsid w:val="00BB053F"/>
    <w:rsid w:val="00BC3E7E"/>
    <w:rsid w:val="00BE4B7E"/>
    <w:rsid w:val="00BE71E6"/>
    <w:rsid w:val="00BE7CC0"/>
    <w:rsid w:val="00BF20A6"/>
    <w:rsid w:val="00BF25FD"/>
    <w:rsid w:val="00C01E13"/>
    <w:rsid w:val="00C93779"/>
    <w:rsid w:val="00CB3F56"/>
    <w:rsid w:val="00CB667A"/>
    <w:rsid w:val="00CC19B0"/>
    <w:rsid w:val="00D00DC1"/>
    <w:rsid w:val="00D36939"/>
    <w:rsid w:val="00D50FDC"/>
    <w:rsid w:val="00D5488D"/>
    <w:rsid w:val="00D90E36"/>
    <w:rsid w:val="00D929C3"/>
    <w:rsid w:val="00D93053"/>
    <w:rsid w:val="00DD3A02"/>
    <w:rsid w:val="00DF2995"/>
    <w:rsid w:val="00E37204"/>
    <w:rsid w:val="00E4153F"/>
    <w:rsid w:val="00E456A8"/>
    <w:rsid w:val="00E51258"/>
    <w:rsid w:val="00E76372"/>
    <w:rsid w:val="00E8452C"/>
    <w:rsid w:val="00E92DC5"/>
    <w:rsid w:val="00EA0DC2"/>
    <w:rsid w:val="00EA42F6"/>
    <w:rsid w:val="00EC4AC0"/>
    <w:rsid w:val="00EC5B9D"/>
    <w:rsid w:val="00F21CFA"/>
    <w:rsid w:val="00F41EC1"/>
    <w:rsid w:val="00F526AC"/>
    <w:rsid w:val="00F537D1"/>
    <w:rsid w:val="00F719B9"/>
    <w:rsid w:val="00F858EB"/>
    <w:rsid w:val="00F92853"/>
    <w:rsid w:val="00FC1533"/>
    <w:rsid w:val="00FC711E"/>
    <w:rsid w:val="00FE43DB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D8A3F6-F98A-47F8-8F6D-797F502D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72E00"/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0FD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D50FD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A7616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76160"/>
  </w:style>
  <w:style w:type="paragraph" w:styleId="Noga">
    <w:name w:val="footer"/>
    <w:basedOn w:val="Navaden"/>
    <w:link w:val="NogaZnak"/>
    <w:uiPriority w:val="99"/>
    <w:unhideWhenUsed/>
    <w:rsid w:val="00A7616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76160"/>
  </w:style>
  <w:style w:type="table" w:customStyle="1" w:styleId="Tabela-mrea">
    <w:name w:val="Tabela - mreža"/>
    <w:basedOn w:val="Navadnatabela"/>
    <w:uiPriority w:val="59"/>
    <w:rsid w:val="00BE7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5">
    <w:name w:val="xl25"/>
    <w:basedOn w:val="Navaden"/>
    <w:rsid w:val="00672E00"/>
    <w:pPr>
      <w:pBdr>
        <w:bottom w:val="single" w:sz="8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lobesedila">
    <w:name w:val="Body Text"/>
    <w:basedOn w:val="Navaden"/>
    <w:link w:val="TelobesedilaZnak"/>
    <w:rsid w:val="00672E00"/>
    <w:pPr>
      <w:jc w:val="both"/>
    </w:pPr>
  </w:style>
  <w:style w:type="character" w:customStyle="1" w:styleId="TelobesedilaZnak">
    <w:name w:val="Telo besedila Znak"/>
    <w:link w:val="Telobesedila"/>
    <w:rsid w:val="00672E00"/>
    <w:rPr>
      <w:rFonts w:ascii="Times New Roman" w:eastAsia="Times New Roman" w:hAnsi="Times New Roman"/>
      <w:sz w:val="24"/>
      <w:szCs w:val="24"/>
    </w:rPr>
  </w:style>
  <w:style w:type="character" w:styleId="Krepko">
    <w:name w:val="Strong"/>
    <w:qFormat/>
    <w:rsid w:val="00672E00"/>
    <w:rPr>
      <w:b/>
      <w:bCs/>
    </w:rPr>
  </w:style>
  <w:style w:type="paragraph" w:styleId="Navadensplet">
    <w:name w:val="Normal (Web)"/>
    <w:basedOn w:val="Navaden"/>
    <w:rsid w:val="00672E00"/>
    <w:pPr>
      <w:spacing w:before="100" w:beforeAutospacing="1" w:after="100" w:afterAutospacing="1"/>
    </w:pPr>
  </w:style>
  <w:style w:type="paragraph" w:styleId="Odstavekseznama">
    <w:name w:val="List Paragraph"/>
    <w:basedOn w:val="Navaden"/>
    <w:uiPriority w:val="34"/>
    <w:qFormat/>
    <w:rsid w:val="00BE7CC0"/>
    <w:pPr>
      <w:ind w:left="720"/>
      <w:contextualSpacing/>
    </w:pPr>
  </w:style>
  <w:style w:type="table" w:customStyle="1" w:styleId="NormalTablePHPDOCX">
    <w:name w:val="Normal Table PHPDOCX"/>
    <w:uiPriority w:val="99"/>
    <w:semiHidden/>
    <w:unhideWhenUsed/>
    <w:qFormat/>
    <w:rsid w:val="00302AFC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mrea">
    <w:name w:val="Table Grid"/>
    <w:basedOn w:val="Navadnatabela"/>
    <w:uiPriority w:val="59"/>
    <w:rsid w:val="00216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PHPDOCX1">
    <w:name w:val="Normal Table PHPDOCX1"/>
    <w:uiPriority w:val="99"/>
    <w:semiHidden/>
    <w:unhideWhenUsed/>
    <w:qFormat/>
    <w:rsid w:val="00A54EFA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8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-nm.s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esktop\LOGO-SBNM\Logo_MS_97_2003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2EF53-94E4-4C51-8BAF-26A09349D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Logo_MS_97_2003.dot</Template>
  <TotalTime>43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zefranm</dc:creator>
  <cp:keywords/>
  <cp:lastModifiedBy>turkb</cp:lastModifiedBy>
  <cp:revision>14</cp:revision>
  <cp:lastPrinted>2019-11-18T11:36:00Z</cp:lastPrinted>
  <dcterms:created xsi:type="dcterms:W3CDTF">2018-10-08T15:26:00Z</dcterms:created>
  <dcterms:modified xsi:type="dcterms:W3CDTF">2019-11-18T11:37:00Z</dcterms:modified>
</cp:coreProperties>
</file>